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A9" w:rsidRDefault="0002601B">
      <w:r>
        <w:rPr>
          <w:noProof/>
        </w:rPr>
        <w:drawing>
          <wp:inline distT="0" distB="0" distL="0" distR="0">
            <wp:extent cx="5934075" cy="5962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1B"/>
    <w:rsid w:val="0002601B"/>
    <w:rsid w:val="0060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9D961-58FE-45A3-B15E-7116DCD9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7A4DE945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Remedi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Fonjungo</dc:creator>
  <cp:keywords/>
  <dc:description/>
  <cp:lastModifiedBy>George Fonjungo</cp:lastModifiedBy>
  <cp:revision>1</cp:revision>
  <dcterms:created xsi:type="dcterms:W3CDTF">2025-06-09T19:20:00Z</dcterms:created>
  <dcterms:modified xsi:type="dcterms:W3CDTF">2025-06-09T19:21:00Z</dcterms:modified>
</cp:coreProperties>
</file>